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AEC6" w14:textId="405B07D9" w:rsidR="001F1810" w:rsidRDefault="001F1810" w:rsidP="00B30FF3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3273E02" wp14:editId="7BBB6D47">
            <wp:simplePos x="0" y="0"/>
            <wp:positionH relativeFrom="column">
              <wp:posOffset>-109855</wp:posOffset>
            </wp:positionH>
            <wp:positionV relativeFrom="paragraph">
              <wp:posOffset>1905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6BFC1" w14:textId="17D1FD67" w:rsidR="00B30FF3" w:rsidRPr="00C31BEB" w:rsidRDefault="001F1810" w:rsidP="00C31B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1BEB">
        <w:rPr>
          <w:rFonts w:ascii="Arial" w:hAnsi="Arial" w:cs="Arial"/>
          <w:sz w:val="32"/>
          <w:szCs w:val="32"/>
        </w:rPr>
        <w:t>P</w:t>
      </w:r>
      <w:r w:rsidRPr="00C31BEB">
        <w:rPr>
          <w:rFonts w:ascii="Arial" w:hAnsi="Arial" w:cs="Arial"/>
          <w:b/>
          <w:bCs/>
          <w:sz w:val="32"/>
          <w:szCs w:val="32"/>
        </w:rPr>
        <w:t xml:space="preserve">rotokoll fört vid Årsmöte med Skebokvarns Bygderåd </w:t>
      </w:r>
      <w:proofErr w:type="spellStart"/>
      <w:r w:rsidRPr="00C31BEB">
        <w:rPr>
          <w:rFonts w:ascii="Arial" w:hAnsi="Arial" w:cs="Arial"/>
          <w:b/>
          <w:bCs/>
          <w:sz w:val="32"/>
          <w:szCs w:val="32"/>
        </w:rPr>
        <w:t>orgnr</w:t>
      </w:r>
      <w:proofErr w:type="spellEnd"/>
      <w:r w:rsidRPr="00C31BEB">
        <w:rPr>
          <w:rFonts w:ascii="Arial" w:hAnsi="Arial" w:cs="Arial"/>
          <w:b/>
          <w:bCs/>
          <w:sz w:val="32"/>
          <w:szCs w:val="32"/>
        </w:rPr>
        <w:t xml:space="preserve">: </w:t>
      </w:r>
      <w:proofErr w:type="gramStart"/>
      <w:r w:rsidRPr="00C31BEB">
        <w:rPr>
          <w:rFonts w:ascii="Arial" w:hAnsi="Arial" w:cs="Arial"/>
          <w:b/>
          <w:bCs/>
          <w:sz w:val="32"/>
          <w:szCs w:val="32"/>
        </w:rPr>
        <w:t>802425-1903</w:t>
      </w:r>
      <w:proofErr w:type="gramEnd"/>
      <w:r w:rsidRPr="00C31BEB">
        <w:rPr>
          <w:rFonts w:ascii="Arial" w:hAnsi="Arial" w:cs="Arial"/>
          <w:b/>
          <w:bCs/>
          <w:sz w:val="32"/>
          <w:szCs w:val="32"/>
        </w:rPr>
        <w:t xml:space="preserve"> på Skebokvarnsgården den 16 mars 2024 kl. 17,00</w:t>
      </w:r>
    </w:p>
    <w:p w14:paraId="219790CB" w14:textId="77777777" w:rsidR="001F1810" w:rsidRDefault="001F1810" w:rsidP="00B30FF3">
      <w:pPr>
        <w:rPr>
          <w:rFonts w:ascii="Arial" w:hAnsi="Arial" w:cs="Arial"/>
          <w:b/>
          <w:bCs/>
          <w:sz w:val="28"/>
          <w:szCs w:val="28"/>
        </w:rPr>
      </w:pPr>
    </w:p>
    <w:p w14:paraId="1A557995" w14:textId="0CDEF9A7" w:rsidR="001F1810" w:rsidRPr="00A1795A" w:rsidRDefault="00F97736" w:rsidP="00F97736">
      <w:pPr>
        <w:pStyle w:val="Liststycke"/>
        <w:numPr>
          <w:ilvl w:val="0"/>
          <w:numId w:val="10"/>
        </w:numPr>
        <w:tabs>
          <w:tab w:val="left" w:pos="567"/>
        </w:tabs>
        <w:rPr>
          <w:rFonts w:ascii="Arial" w:hAnsi="Arial" w:cs="Arial"/>
          <w:b/>
          <w:bCs/>
          <w:sz w:val="28"/>
          <w:szCs w:val="28"/>
        </w:rPr>
      </w:pPr>
      <w:r w:rsidRPr="00A1795A">
        <w:rPr>
          <w:rFonts w:ascii="Arial" w:hAnsi="Arial" w:cs="Arial"/>
          <w:b/>
          <w:bCs/>
          <w:sz w:val="28"/>
          <w:szCs w:val="28"/>
        </w:rPr>
        <w:t>Mötets öppnas</w:t>
      </w:r>
    </w:p>
    <w:p w14:paraId="28F5A316" w14:textId="77777777" w:rsidR="00F97736" w:rsidRDefault="00F97736" w:rsidP="00F97736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Ordförande Monica Andersson hälsade de närvarande välkomna och förklarade årsmötet för öppnat.</w:t>
      </w:r>
    </w:p>
    <w:p w14:paraId="6FD9C14E" w14:textId="77777777" w:rsidR="00F97736" w:rsidRDefault="00F97736" w:rsidP="00F97736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18F7E8BF" w14:textId="77777777" w:rsidR="00F97736" w:rsidRPr="00A1795A" w:rsidRDefault="00F97736" w:rsidP="00F97736">
      <w:pPr>
        <w:pStyle w:val="Liststycke"/>
        <w:numPr>
          <w:ilvl w:val="0"/>
          <w:numId w:val="10"/>
        </w:numPr>
        <w:tabs>
          <w:tab w:val="left" w:pos="567"/>
        </w:tabs>
        <w:rPr>
          <w:rFonts w:ascii="Arial" w:hAnsi="Arial" w:cs="Arial"/>
          <w:b/>
          <w:bCs/>
          <w:sz w:val="28"/>
          <w:szCs w:val="28"/>
        </w:rPr>
      </w:pPr>
      <w:r w:rsidRPr="00A1795A">
        <w:rPr>
          <w:rFonts w:ascii="Arial" w:hAnsi="Arial" w:cs="Arial"/>
          <w:b/>
          <w:bCs/>
          <w:sz w:val="28"/>
          <w:szCs w:val="28"/>
        </w:rPr>
        <w:t xml:space="preserve">Val av </w:t>
      </w:r>
      <w:proofErr w:type="spellStart"/>
      <w:r w:rsidRPr="00A1795A">
        <w:rPr>
          <w:rFonts w:ascii="Arial" w:hAnsi="Arial" w:cs="Arial"/>
          <w:b/>
          <w:bCs/>
          <w:sz w:val="28"/>
          <w:szCs w:val="28"/>
        </w:rPr>
        <w:t>mötesfuktionärer</w:t>
      </w:r>
      <w:proofErr w:type="spellEnd"/>
    </w:p>
    <w:p w14:paraId="4AE53254" w14:textId="77777777" w:rsidR="00F97736" w:rsidRDefault="00F97736" w:rsidP="00F97736">
      <w:pPr>
        <w:pStyle w:val="Liststycke"/>
        <w:numPr>
          <w:ilvl w:val="0"/>
          <w:numId w:val="11"/>
        </w:num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Ordförande</w:t>
      </w:r>
    </w:p>
    <w:p w14:paraId="1199EC7F" w14:textId="4177DF71" w:rsidR="00F97736" w:rsidRPr="009E3C62" w:rsidRDefault="00F97736" w:rsidP="00F97736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 xml:space="preserve">Till mötesordförande valdes Åke Lagerbäck </w:t>
      </w:r>
    </w:p>
    <w:p w14:paraId="2788E5FA" w14:textId="35C3C91A" w:rsidR="00F97736" w:rsidRDefault="00F97736" w:rsidP="00F97736">
      <w:pPr>
        <w:pStyle w:val="Liststycke"/>
        <w:numPr>
          <w:ilvl w:val="0"/>
          <w:numId w:val="11"/>
        </w:num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Sekreterare</w:t>
      </w:r>
    </w:p>
    <w:p w14:paraId="22FE94B7" w14:textId="530C98BD" w:rsidR="00F97736" w:rsidRPr="009E3C62" w:rsidRDefault="00F97736" w:rsidP="00F97736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>Till mötessekreterare valdes Sten Elofson</w:t>
      </w:r>
    </w:p>
    <w:p w14:paraId="7E8D361C" w14:textId="292F5A4E" w:rsidR="00F97736" w:rsidRDefault="00F97736" w:rsidP="00F97736">
      <w:pPr>
        <w:pStyle w:val="Liststycke"/>
        <w:numPr>
          <w:ilvl w:val="0"/>
          <w:numId w:val="11"/>
        </w:num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Två justerare tillika rösträkn</w:t>
      </w:r>
      <w:r w:rsidR="00C02D82">
        <w:rPr>
          <w:rFonts w:ascii="Arial" w:hAnsi="Arial" w:cs="Arial"/>
          <w:sz w:val="28"/>
          <w:szCs w:val="28"/>
        </w:rPr>
        <w:t xml:space="preserve">are </w:t>
      </w:r>
    </w:p>
    <w:p w14:paraId="05E620E2" w14:textId="21EB05A5" w:rsidR="00C02D82" w:rsidRPr="009E3C62" w:rsidRDefault="00C02D82" w:rsidP="00C02D82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>Till justerare tillika rösträknare valdes Urban Ahlström och Eva Ahlström</w:t>
      </w:r>
    </w:p>
    <w:p w14:paraId="1DCE4204" w14:textId="6209D335" w:rsidR="00C02D82" w:rsidRDefault="00C02D82" w:rsidP="00C02D82">
      <w:pPr>
        <w:tabs>
          <w:tab w:val="left" w:pos="567"/>
        </w:tabs>
        <w:ind w:left="360"/>
        <w:rPr>
          <w:rFonts w:ascii="Arial" w:hAnsi="Arial" w:cs="Arial"/>
          <w:sz w:val="28"/>
          <w:szCs w:val="28"/>
        </w:rPr>
      </w:pPr>
    </w:p>
    <w:p w14:paraId="53574145" w14:textId="001B4285" w:rsidR="00C02D82" w:rsidRPr="00A1795A" w:rsidRDefault="00A1795A" w:rsidP="00C02D82">
      <w:pPr>
        <w:pStyle w:val="Liststycke"/>
        <w:numPr>
          <w:ilvl w:val="0"/>
          <w:numId w:val="10"/>
        </w:numPr>
        <w:tabs>
          <w:tab w:val="left" w:pos="567"/>
        </w:tabs>
        <w:rPr>
          <w:rFonts w:ascii="Arial" w:hAnsi="Arial" w:cs="Arial"/>
          <w:b/>
          <w:bCs/>
          <w:sz w:val="28"/>
          <w:szCs w:val="28"/>
        </w:rPr>
      </w:pPr>
      <w:proofErr w:type="spellStart"/>
      <w:r w:rsidRPr="00A1795A">
        <w:rPr>
          <w:rFonts w:ascii="Arial" w:hAnsi="Arial" w:cs="Arial"/>
          <w:b/>
          <w:bCs/>
          <w:sz w:val="28"/>
          <w:szCs w:val="28"/>
        </w:rPr>
        <w:t>F</w:t>
      </w:r>
      <w:r w:rsidR="008E44C2">
        <w:rPr>
          <w:rFonts w:ascii="Arial" w:hAnsi="Arial" w:cs="Arial"/>
          <w:b/>
          <w:bCs/>
          <w:sz w:val="28"/>
          <w:szCs w:val="28"/>
        </w:rPr>
        <w:t>a</w:t>
      </w:r>
      <w:r w:rsidRPr="00A1795A">
        <w:rPr>
          <w:rFonts w:ascii="Arial" w:hAnsi="Arial" w:cs="Arial"/>
          <w:b/>
          <w:bCs/>
          <w:sz w:val="28"/>
          <w:szCs w:val="28"/>
        </w:rPr>
        <w:t>ställande</w:t>
      </w:r>
      <w:proofErr w:type="spellEnd"/>
      <w:r w:rsidR="00C02D82" w:rsidRPr="00A1795A">
        <w:rPr>
          <w:rFonts w:ascii="Arial" w:hAnsi="Arial" w:cs="Arial"/>
          <w:b/>
          <w:bCs/>
          <w:sz w:val="28"/>
          <w:szCs w:val="28"/>
        </w:rPr>
        <w:t xml:space="preserve"> av föredragningslista</w:t>
      </w:r>
    </w:p>
    <w:p w14:paraId="5D07FF08" w14:textId="76287E9F" w:rsidR="00C02D82" w:rsidRPr="009E3C62" w:rsidRDefault="00C02D82" w:rsidP="00C02D82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>Föredragningslista</w:t>
      </w:r>
      <w:r w:rsidR="007C6FA2">
        <w:rPr>
          <w:rFonts w:ascii="Arial" w:hAnsi="Arial" w:cs="Arial"/>
          <w:i/>
          <w:iCs/>
          <w:sz w:val="28"/>
          <w:szCs w:val="28"/>
        </w:rPr>
        <w:t>n</w:t>
      </w:r>
      <w:r w:rsidRPr="009E3C62">
        <w:rPr>
          <w:rFonts w:ascii="Arial" w:hAnsi="Arial" w:cs="Arial"/>
          <w:i/>
          <w:iCs/>
          <w:sz w:val="28"/>
          <w:szCs w:val="28"/>
        </w:rPr>
        <w:t xml:space="preserve"> fastställdes att arbeta efter.</w:t>
      </w:r>
    </w:p>
    <w:p w14:paraId="68831E16" w14:textId="77777777" w:rsidR="00C02D82" w:rsidRDefault="00C02D82" w:rsidP="00C02D8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61F41C84" w14:textId="510E5D01" w:rsidR="00C02D82" w:rsidRPr="008E44C2" w:rsidRDefault="00C02D82" w:rsidP="00C02D82">
      <w:pPr>
        <w:pStyle w:val="Liststycke"/>
        <w:numPr>
          <w:ilvl w:val="0"/>
          <w:numId w:val="10"/>
        </w:numPr>
        <w:tabs>
          <w:tab w:val="left" w:pos="567"/>
        </w:tabs>
        <w:rPr>
          <w:rFonts w:ascii="Arial" w:hAnsi="Arial" w:cs="Arial"/>
          <w:b/>
          <w:bCs/>
          <w:sz w:val="28"/>
          <w:szCs w:val="28"/>
        </w:rPr>
      </w:pPr>
      <w:r w:rsidRPr="008E44C2">
        <w:rPr>
          <w:rFonts w:ascii="Arial" w:hAnsi="Arial" w:cs="Arial"/>
          <w:b/>
          <w:bCs/>
          <w:sz w:val="28"/>
          <w:szCs w:val="28"/>
        </w:rPr>
        <w:t>Godkännande av kallelse</w:t>
      </w:r>
    </w:p>
    <w:p w14:paraId="7CEBF683" w14:textId="0149D4A1" w:rsidR="00C02D82" w:rsidRDefault="00C02D82" w:rsidP="00C02D8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Kallelsen har varit utsänd 3 veckor innan mötet</w:t>
      </w:r>
      <w:r w:rsidR="00C94378">
        <w:rPr>
          <w:rFonts w:ascii="Arial" w:hAnsi="Arial" w:cs="Arial"/>
          <w:sz w:val="28"/>
          <w:szCs w:val="28"/>
        </w:rPr>
        <w:t>.</w:t>
      </w:r>
    </w:p>
    <w:p w14:paraId="3A5C12B7" w14:textId="790299FE" w:rsidR="00C94378" w:rsidRPr="009E3C62" w:rsidRDefault="00C94378" w:rsidP="00C02D82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 xml:space="preserve">Mötet godkände </w:t>
      </w:r>
      <w:r w:rsidR="009E3C62" w:rsidRPr="009E3C62">
        <w:rPr>
          <w:rFonts w:ascii="Arial" w:hAnsi="Arial" w:cs="Arial"/>
          <w:i/>
          <w:iCs/>
          <w:sz w:val="28"/>
          <w:szCs w:val="28"/>
        </w:rPr>
        <w:t>utsändandet av kallelsen.</w:t>
      </w:r>
    </w:p>
    <w:p w14:paraId="3F8A4A50" w14:textId="77777777" w:rsidR="00C02D82" w:rsidRDefault="00C02D82" w:rsidP="00C02D8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56547A66" w14:textId="3B1926CB" w:rsidR="00C02D82" w:rsidRPr="008E44C2" w:rsidRDefault="005B72F5" w:rsidP="00C02D82">
      <w:pPr>
        <w:pStyle w:val="Liststycke"/>
        <w:numPr>
          <w:ilvl w:val="0"/>
          <w:numId w:val="10"/>
        </w:numPr>
        <w:tabs>
          <w:tab w:val="left" w:pos="567"/>
        </w:tabs>
        <w:rPr>
          <w:rFonts w:ascii="Arial" w:hAnsi="Arial" w:cs="Arial"/>
          <w:b/>
          <w:bCs/>
          <w:sz w:val="28"/>
          <w:szCs w:val="28"/>
        </w:rPr>
      </w:pPr>
      <w:r w:rsidRPr="008E44C2">
        <w:rPr>
          <w:rFonts w:ascii="Arial" w:hAnsi="Arial" w:cs="Arial"/>
          <w:b/>
          <w:bCs/>
          <w:sz w:val="28"/>
          <w:szCs w:val="28"/>
        </w:rPr>
        <w:t xml:space="preserve">Styrelsen </w:t>
      </w:r>
      <w:r w:rsidR="00A1795A" w:rsidRPr="008E44C2">
        <w:rPr>
          <w:rFonts w:ascii="Arial" w:hAnsi="Arial" w:cs="Arial"/>
          <w:b/>
          <w:bCs/>
          <w:sz w:val="28"/>
          <w:szCs w:val="28"/>
        </w:rPr>
        <w:t>verksamhetsberättelse</w:t>
      </w:r>
      <w:r w:rsidRPr="008E44C2">
        <w:rPr>
          <w:rFonts w:ascii="Arial" w:hAnsi="Arial" w:cs="Arial"/>
          <w:b/>
          <w:bCs/>
          <w:sz w:val="28"/>
          <w:szCs w:val="28"/>
        </w:rPr>
        <w:t xml:space="preserve"> och </w:t>
      </w:r>
      <w:r w:rsidR="00A1795A" w:rsidRPr="008E44C2">
        <w:rPr>
          <w:rFonts w:ascii="Arial" w:hAnsi="Arial" w:cs="Arial"/>
          <w:b/>
          <w:bCs/>
          <w:sz w:val="28"/>
          <w:szCs w:val="28"/>
        </w:rPr>
        <w:t>ekonomiska berättelse det gångna räkenskapsåret.</w:t>
      </w:r>
    </w:p>
    <w:p w14:paraId="3892AB68" w14:textId="326DC710" w:rsidR="00A1795A" w:rsidRDefault="00A1795A" w:rsidP="00A1795A">
      <w:pPr>
        <w:pStyle w:val="Liststycke"/>
        <w:numPr>
          <w:ilvl w:val="0"/>
          <w:numId w:val="12"/>
        </w:num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Verksamhetsberättelsen 2023</w:t>
      </w:r>
    </w:p>
    <w:p w14:paraId="4F03A767" w14:textId="64C0E7BD" w:rsidR="00A1795A" w:rsidRDefault="00A1795A" w:rsidP="00A1795A">
      <w:pPr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Ordföranden läste upp verksamhetsberättelsen.</w:t>
      </w:r>
    </w:p>
    <w:p w14:paraId="79322667" w14:textId="31B81CB7" w:rsidR="00A1795A" w:rsidRPr="009E3C62" w:rsidRDefault="00A1795A" w:rsidP="00A1795A">
      <w:pPr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>Mötet beslutade att godkänna verksamhetsberättelsen.</w:t>
      </w:r>
    </w:p>
    <w:p w14:paraId="4DBD20EF" w14:textId="59A1C297" w:rsidR="00A1795A" w:rsidRDefault="00A1795A" w:rsidP="00A1795A">
      <w:pPr>
        <w:pStyle w:val="Liststycke"/>
        <w:numPr>
          <w:ilvl w:val="0"/>
          <w:numId w:val="12"/>
        </w:num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Ekonomiska berättelsen</w:t>
      </w:r>
    </w:p>
    <w:p w14:paraId="46C9722C" w14:textId="2ED20E5D" w:rsidR="00A1795A" w:rsidRDefault="00A1795A" w:rsidP="00A1795A">
      <w:pPr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r w:rsidRPr="00A1795A">
        <w:rPr>
          <w:rFonts w:ascii="Arial" w:hAnsi="Arial" w:cs="Arial"/>
          <w:sz w:val="28"/>
          <w:szCs w:val="28"/>
        </w:rPr>
        <w:t>Monica A. redogjorde för den ekonomiska berättelsen</w:t>
      </w:r>
      <w:r>
        <w:rPr>
          <w:rFonts w:ascii="Arial" w:hAnsi="Arial" w:cs="Arial"/>
          <w:sz w:val="28"/>
          <w:szCs w:val="28"/>
        </w:rPr>
        <w:t>.</w:t>
      </w:r>
    </w:p>
    <w:p w14:paraId="3626F83D" w14:textId="6EF39115" w:rsidR="00A1795A" w:rsidRPr="009E3C62" w:rsidRDefault="00A1795A" w:rsidP="00A1795A">
      <w:pPr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>Mötet beslutade att godkänna den ekonomiska berättelsen.</w:t>
      </w:r>
    </w:p>
    <w:p w14:paraId="552AD155" w14:textId="77777777" w:rsidR="00A1795A" w:rsidRDefault="00A1795A" w:rsidP="00A1795A">
      <w:pPr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3082906B" w14:textId="69AFA596" w:rsidR="00A1795A" w:rsidRPr="00417502" w:rsidRDefault="00A1795A" w:rsidP="00A1795A">
      <w:pPr>
        <w:pStyle w:val="Liststycke"/>
        <w:numPr>
          <w:ilvl w:val="0"/>
          <w:numId w:val="10"/>
        </w:numPr>
        <w:tabs>
          <w:tab w:val="left" w:pos="567"/>
        </w:tabs>
        <w:rPr>
          <w:rFonts w:ascii="Arial" w:hAnsi="Arial" w:cs="Arial"/>
          <w:b/>
          <w:bCs/>
          <w:sz w:val="28"/>
          <w:szCs w:val="28"/>
        </w:rPr>
      </w:pPr>
      <w:r w:rsidRPr="00417502">
        <w:rPr>
          <w:rFonts w:ascii="Arial" w:hAnsi="Arial" w:cs="Arial"/>
          <w:b/>
          <w:bCs/>
          <w:sz w:val="28"/>
          <w:szCs w:val="28"/>
        </w:rPr>
        <w:t>Revisorernas berättelse</w:t>
      </w:r>
    </w:p>
    <w:p w14:paraId="40B9302C" w14:textId="397795F6" w:rsidR="008E44C2" w:rsidRDefault="008E44C2" w:rsidP="008E44C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Ordföranden läste upp revisorernas berättelse.</w:t>
      </w:r>
    </w:p>
    <w:p w14:paraId="71EDE702" w14:textId="4D872D43" w:rsidR="008E44C2" w:rsidRPr="009E3C62" w:rsidRDefault="008E44C2" w:rsidP="008E44C2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>Mötet beslutade att godkänna revisorernas berättelse.</w:t>
      </w:r>
    </w:p>
    <w:p w14:paraId="0259E438" w14:textId="77777777" w:rsidR="00417502" w:rsidRDefault="00417502" w:rsidP="008E44C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653BC80E" w14:textId="77777777" w:rsidR="00417502" w:rsidRDefault="00417502" w:rsidP="008E44C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02F0906C" w14:textId="77777777" w:rsidR="00417502" w:rsidRDefault="00417502" w:rsidP="008E44C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0622E0C9" w14:textId="77777777" w:rsidR="008E44C2" w:rsidRDefault="008E44C2" w:rsidP="008E44C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03A7DA51" w14:textId="5EA6D71D" w:rsidR="008E44C2" w:rsidRPr="00417502" w:rsidRDefault="00417502" w:rsidP="008E44C2">
      <w:pPr>
        <w:pStyle w:val="Liststycke"/>
        <w:numPr>
          <w:ilvl w:val="0"/>
          <w:numId w:val="10"/>
        </w:num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Fråga om fastställande av balansräkning samt disposition av resultatet.</w:t>
      </w:r>
    </w:p>
    <w:p w14:paraId="652089A6" w14:textId="77777777" w:rsidR="00417502" w:rsidRDefault="00417502" w:rsidP="00B42CE9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r w:rsidRPr="00A1795A">
        <w:rPr>
          <w:rFonts w:ascii="Arial" w:hAnsi="Arial" w:cs="Arial"/>
          <w:sz w:val="28"/>
          <w:szCs w:val="28"/>
        </w:rPr>
        <w:t>Monica A. redogjorde för</w:t>
      </w:r>
      <w:r>
        <w:rPr>
          <w:rFonts w:ascii="Arial" w:hAnsi="Arial" w:cs="Arial"/>
          <w:sz w:val="28"/>
          <w:szCs w:val="28"/>
        </w:rPr>
        <w:t xml:space="preserve"> </w:t>
      </w:r>
      <w:r w:rsidRPr="00417502">
        <w:rPr>
          <w:rFonts w:ascii="Arial" w:hAnsi="Arial" w:cs="Arial"/>
          <w:sz w:val="28"/>
          <w:szCs w:val="28"/>
        </w:rPr>
        <w:t>balansräkning samt disposition av resultatet.</w:t>
      </w:r>
    </w:p>
    <w:p w14:paraId="666000F1" w14:textId="72DEBC07" w:rsidR="00417502" w:rsidRPr="009E3C62" w:rsidRDefault="00B42CE9" w:rsidP="00B42CE9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>Mötet beslutade att godkänna resultatet</w:t>
      </w:r>
      <w:r w:rsidR="009E3C62" w:rsidRPr="009E3C62">
        <w:rPr>
          <w:rFonts w:ascii="Arial" w:hAnsi="Arial" w:cs="Arial"/>
          <w:i/>
          <w:iCs/>
          <w:sz w:val="28"/>
          <w:szCs w:val="28"/>
        </w:rPr>
        <w:t xml:space="preserve"> och dispositionen.</w:t>
      </w:r>
    </w:p>
    <w:p w14:paraId="3B1F5869" w14:textId="77777777" w:rsidR="00B42CE9" w:rsidRDefault="00B42CE9" w:rsidP="00B42CE9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0681042E" w14:textId="4051BF0A" w:rsidR="00B42CE9" w:rsidRPr="00C94378" w:rsidRDefault="00C94378" w:rsidP="00B42CE9">
      <w:pPr>
        <w:pStyle w:val="Liststycke"/>
        <w:numPr>
          <w:ilvl w:val="0"/>
          <w:numId w:val="10"/>
        </w:num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Fråga om ansvarsfrihet för styrelsen.</w:t>
      </w:r>
    </w:p>
    <w:p w14:paraId="19624E4D" w14:textId="77777777" w:rsidR="00C94378" w:rsidRDefault="00C94378" w:rsidP="00C94378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Revisorerna har föreslagit at bevilja ansvarsfrihet för styrelsen.</w:t>
      </w:r>
    </w:p>
    <w:p w14:paraId="6A05736A" w14:textId="678BEDA8" w:rsidR="00C94378" w:rsidRDefault="00C94378" w:rsidP="00C94378">
      <w:pPr>
        <w:tabs>
          <w:tab w:val="left" w:pos="567"/>
        </w:tabs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 xml:space="preserve">         Mötet beslutade att ge styrelsen ansvarsfrihet f</w:t>
      </w:r>
      <w:r w:rsidR="009E3C62" w:rsidRPr="009E3C62">
        <w:rPr>
          <w:rFonts w:ascii="Arial" w:hAnsi="Arial" w:cs="Arial"/>
          <w:i/>
          <w:iCs/>
          <w:sz w:val="28"/>
          <w:szCs w:val="28"/>
        </w:rPr>
        <w:t>ö</w:t>
      </w:r>
      <w:r w:rsidRPr="009E3C62">
        <w:rPr>
          <w:rFonts w:ascii="Arial" w:hAnsi="Arial" w:cs="Arial"/>
          <w:i/>
          <w:iCs/>
          <w:sz w:val="28"/>
          <w:szCs w:val="28"/>
        </w:rPr>
        <w:t>r 2023.</w:t>
      </w:r>
    </w:p>
    <w:p w14:paraId="06A6F5DB" w14:textId="77777777" w:rsidR="009E3C62" w:rsidRDefault="009E3C62" w:rsidP="00C94378">
      <w:pPr>
        <w:tabs>
          <w:tab w:val="left" w:pos="567"/>
        </w:tabs>
        <w:rPr>
          <w:rFonts w:ascii="Arial" w:hAnsi="Arial" w:cs="Arial"/>
          <w:sz w:val="28"/>
          <w:szCs w:val="28"/>
        </w:rPr>
      </w:pPr>
    </w:p>
    <w:p w14:paraId="03A5F4F0" w14:textId="3CAD89F3" w:rsidR="009E3C62" w:rsidRDefault="009E3C62" w:rsidP="009E3C62">
      <w:pPr>
        <w:pStyle w:val="Liststycke"/>
        <w:numPr>
          <w:ilvl w:val="0"/>
          <w:numId w:val="10"/>
        </w:num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A97AC5">
        <w:rPr>
          <w:rFonts w:ascii="Arial" w:hAnsi="Arial" w:cs="Arial"/>
          <w:b/>
          <w:bCs/>
          <w:sz w:val="28"/>
          <w:szCs w:val="28"/>
        </w:rPr>
        <w:t>Val av ordförande</w:t>
      </w:r>
      <w:r>
        <w:rPr>
          <w:rFonts w:ascii="Arial" w:hAnsi="Arial" w:cs="Arial"/>
          <w:sz w:val="28"/>
          <w:szCs w:val="28"/>
        </w:rPr>
        <w:t xml:space="preserve"> (i tur att avgå Monica Andersson)</w:t>
      </w:r>
    </w:p>
    <w:p w14:paraId="435DEDA0" w14:textId="034A5722" w:rsidR="009E3C62" w:rsidRDefault="009E3C62" w:rsidP="009E3C6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 föres</w:t>
      </w:r>
      <w:r w:rsidR="00A97AC5">
        <w:rPr>
          <w:rFonts w:ascii="Arial" w:hAnsi="Arial" w:cs="Arial"/>
          <w:sz w:val="28"/>
          <w:szCs w:val="28"/>
        </w:rPr>
        <w:t xml:space="preserve">lår omval 1 år på Monica Andersson. </w:t>
      </w:r>
    </w:p>
    <w:p w14:paraId="7A57F70F" w14:textId="5E9244C0" w:rsidR="00A97AC5" w:rsidRDefault="00A97AC5" w:rsidP="009E3C62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  <w:r w:rsidRPr="009E3C62">
        <w:rPr>
          <w:rFonts w:ascii="Arial" w:hAnsi="Arial" w:cs="Arial"/>
          <w:i/>
          <w:iCs/>
          <w:sz w:val="28"/>
          <w:szCs w:val="28"/>
        </w:rPr>
        <w:t>Mötet beslutade att</w:t>
      </w:r>
      <w:r>
        <w:rPr>
          <w:rFonts w:ascii="Arial" w:hAnsi="Arial" w:cs="Arial"/>
          <w:i/>
          <w:iCs/>
          <w:sz w:val="28"/>
          <w:szCs w:val="28"/>
        </w:rPr>
        <w:t xml:space="preserve"> välja Monica Andersson på 1 år.</w:t>
      </w:r>
    </w:p>
    <w:p w14:paraId="21EFE21F" w14:textId="77777777" w:rsidR="00A97AC5" w:rsidRDefault="00A97AC5" w:rsidP="009E3C62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sz w:val="28"/>
          <w:szCs w:val="28"/>
        </w:rPr>
      </w:pPr>
    </w:p>
    <w:p w14:paraId="20E6C47F" w14:textId="67E25AA6" w:rsidR="00A97AC5" w:rsidRPr="00A97AC5" w:rsidRDefault="00A97AC5" w:rsidP="00A97AC5">
      <w:pPr>
        <w:pStyle w:val="Liststycke"/>
        <w:numPr>
          <w:ilvl w:val="0"/>
          <w:numId w:val="10"/>
        </w:numPr>
        <w:tabs>
          <w:tab w:val="left" w:pos="567"/>
        </w:tabs>
        <w:ind w:hanging="57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A97AC5">
        <w:rPr>
          <w:rFonts w:ascii="Arial" w:hAnsi="Arial" w:cs="Arial"/>
          <w:b/>
          <w:bCs/>
          <w:sz w:val="28"/>
          <w:szCs w:val="28"/>
        </w:rPr>
        <w:t>Val av ledamöter</w:t>
      </w:r>
      <w:r>
        <w:rPr>
          <w:rFonts w:ascii="Arial" w:hAnsi="Arial" w:cs="Arial"/>
          <w:sz w:val="28"/>
          <w:szCs w:val="28"/>
        </w:rPr>
        <w:t xml:space="preserve"> (i tur att avgå inga Lönn, Karin Lidström, Ann</w:t>
      </w:r>
      <w:proofErr w:type="gramStart"/>
      <w:r w:rsidR="00735395">
        <w:rPr>
          <w:rFonts w:ascii="Arial" w:hAnsi="Arial" w:cs="Arial"/>
          <w:sz w:val="28"/>
          <w:szCs w:val="28"/>
        </w:rPr>
        <w:t xml:space="preserve">-  </w:t>
      </w:r>
      <w:r>
        <w:rPr>
          <w:rFonts w:ascii="Arial" w:hAnsi="Arial" w:cs="Arial"/>
          <w:sz w:val="28"/>
          <w:szCs w:val="28"/>
        </w:rPr>
        <w:t>Marie</w:t>
      </w:r>
      <w:proofErr w:type="gramEnd"/>
      <w:r>
        <w:rPr>
          <w:rFonts w:ascii="Arial" w:hAnsi="Arial" w:cs="Arial"/>
          <w:sz w:val="28"/>
          <w:szCs w:val="28"/>
        </w:rPr>
        <w:t xml:space="preserve"> Eriksson)</w:t>
      </w:r>
    </w:p>
    <w:p w14:paraId="6626BA89" w14:textId="7B9D577D" w:rsidR="00417502" w:rsidRDefault="00A97AC5" w:rsidP="00417502">
      <w:pPr>
        <w:pStyle w:val="Liststycke"/>
        <w:tabs>
          <w:tab w:val="left" w:pos="567"/>
        </w:tabs>
        <w:ind w:left="7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Valberedningen föreslår </w:t>
      </w:r>
      <w:r w:rsidRPr="00A97AC5">
        <w:rPr>
          <w:rFonts w:ascii="Arial" w:hAnsi="Arial" w:cs="Arial"/>
          <w:color w:val="000000"/>
          <w:sz w:val="28"/>
          <w:szCs w:val="28"/>
          <w:shd w:val="clear" w:color="auto" w:fill="FFFFFF"/>
        </w:rPr>
        <w:t>Eila Mäki-Heikkilä</w:t>
      </w:r>
      <w:r w:rsidR="003D2378">
        <w:rPr>
          <w:rFonts w:ascii="Arial" w:hAnsi="Arial" w:cs="Arial"/>
          <w:color w:val="000000"/>
          <w:sz w:val="28"/>
          <w:szCs w:val="28"/>
          <w:shd w:val="clear" w:color="auto" w:fill="FFFFFF"/>
        </w:rPr>
        <w:t>, Birgitta Olofsson, Karin Lidström.</w:t>
      </w:r>
    </w:p>
    <w:p w14:paraId="475CD6A7" w14:textId="1A5C1DEE" w:rsidR="003D2378" w:rsidRDefault="003D2378" w:rsidP="00417502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3D2378">
        <w:rPr>
          <w:rFonts w:ascii="Arial" w:hAnsi="Arial" w:cs="Arial"/>
          <w:i/>
          <w:iCs/>
          <w:sz w:val="28"/>
          <w:szCs w:val="28"/>
        </w:rPr>
        <w:t xml:space="preserve">Mötet beslutade att välja </w:t>
      </w:r>
      <w:r w:rsidRPr="003D2378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Eila Mäki-Heikkilä nyval 2 år, Birgitta Olofsson nyval på 2 år och Karin Lidström omval på 2 år.</w:t>
      </w:r>
    </w:p>
    <w:p w14:paraId="4367E7E1" w14:textId="77777777" w:rsidR="003D2378" w:rsidRDefault="003D2378" w:rsidP="00417502">
      <w:pPr>
        <w:pStyle w:val="Liststycke"/>
        <w:tabs>
          <w:tab w:val="left" w:pos="567"/>
        </w:tabs>
        <w:ind w:left="720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p w14:paraId="619315D7" w14:textId="408AD579" w:rsidR="003D2378" w:rsidRDefault="003D2378" w:rsidP="003D2378">
      <w:pPr>
        <w:pStyle w:val="Liststycke"/>
        <w:numPr>
          <w:ilvl w:val="0"/>
          <w:numId w:val="10"/>
        </w:numPr>
        <w:tabs>
          <w:tab w:val="left" w:pos="567"/>
        </w:tabs>
        <w:ind w:hanging="578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3D237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Val av valberedning inför årsmötet 2025</w:t>
      </w:r>
    </w:p>
    <w:p w14:paraId="1BB74811" w14:textId="5005F3AA" w:rsidR="003D2378" w:rsidRDefault="00735395" w:rsidP="003D2378">
      <w:pPr>
        <w:pStyle w:val="Liststycke"/>
        <w:tabs>
          <w:tab w:val="left" w:pos="567"/>
        </w:tabs>
        <w:ind w:left="7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Mötet </w:t>
      </w:r>
      <w:r w:rsidR="003D2378" w:rsidRPr="003D237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föreslår </w:t>
      </w:r>
      <w:r w:rsidR="003D237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Thomas Åkerblom sammankallande, Christer </w:t>
      </w:r>
      <w:r w:rsidR="007F10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Alexandersson och Björn </w:t>
      </w:r>
      <w:proofErr w:type="spellStart"/>
      <w:r w:rsidR="007F1070">
        <w:rPr>
          <w:rFonts w:ascii="Arial" w:hAnsi="Arial" w:cs="Arial"/>
          <w:color w:val="000000"/>
          <w:sz w:val="28"/>
          <w:szCs w:val="28"/>
          <w:shd w:val="clear" w:color="auto" w:fill="FFFFFF"/>
        </w:rPr>
        <w:t>Vestin</w:t>
      </w:r>
      <w:proofErr w:type="spellEnd"/>
      <w:r w:rsidR="007F107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0D7DCF26" w14:textId="77777777" w:rsidR="007F1070" w:rsidRDefault="007F1070" w:rsidP="007F1070">
      <w:pPr>
        <w:pStyle w:val="Liststycke"/>
        <w:tabs>
          <w:tab w:val="left" w:pos="567"/>
        </w:tabs>
        <w:ind w:left="7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F1070">
        <w:rPr>
          <w:rFonts w:ascii="Arial" w:hAnsi="Arial" w:cs="Arial"/>
          <w:i/>
          <w:iCs/>
          <w:sz w:val="28"/>
          <w:szCs w:val="28"/>
        </w:rPr>
        <w:t xml:space="preserve">Mötet beslutade att välja </w:t>
      </w:r>
      <w:r w:rsidRPr="007F1070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Thomas Åkerblom sammankallande, Christer Alexandersson och Björn </w:t>
      </w:r>
      <w:proofErr w:type="spellStart"/>
      <w:r w:rsidRPr="007F1070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Vestin</w:t>
      </w:r>
      <w:proofErr w:type="spellEnd"/>
      <w:r w:rsidRPr="007F1070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425BD61" w14:textId="77777777" w:rsidR="007F1070" w:rsidRDefault="007F1070" w:rsidP="007F1070">
      <w:pPr>
        <w:pStyle w:val="Liststycke"/>
        <w:tabs>
          <w:tab w:val="left" w:pos="567"/>
        </w:tabs>
        <w:ind w:left="7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8A80CDD" w14:textId="6E203693" w:rsidR="007F1070" w:rsidRPr="007F1070" w:rsidRDefault="007C6FA2" w:rsidP="007C6FA2">
      <w:pPr>
        <w:pStyle w:val="Liststycke"/>
        <w:numPr>
          <w:ilvl w:val="0"/>
          <w:numId w:val="10"/>
        </w:numPr>
        <w:tabs>
          <w:tab w:val="left" w:pos="567"/>
        </w:tabs>
        <w:ind w:hanging="578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7F1070" w:rsidRPr="007F107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Val revisorer</w:t>
      </w:r>
    </w:p>
    <w:p w14:paraId="6AAC9B63" w14:textId="402117FB" w:rsidR="007F1070" w:rsidRDefault="00DF4488" w:rsidP="007C6FA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Valberedningen föreslår Åke Lagerbäck sammankallande </w:t>
      </w:r>
      <w:r w:rsidR="007C6FA2">
        <w:rPr>
          <w:rFonts w:ascii="Arial" w:hAnsi="Arial" w:cs="Arial"/>
          <w:sz w:val="28"/>
          <w:szCs w:val="28"/>
        </w:rPr>
        <w:t>och Tord</w:t>
      </w:r>
      <w:r>
        <w:rPr>
          <w:rFonts w:ascii="Arial" w:hAnsi="Arial" w:cs="Arial"/>
          <w:sz w:val="28"/>
          <w:szCs w:val="28"/>
        </w:rPr>
        <w:t xml:space="preserve"> Karlsson.</w:t>
      </w:r>
    </w:p>
    <w:p w14:paraId="0B396943" w14:textId="08A9CB74" w:rsidR="00DF4488" w:rsidRDefault="00DF4488" w:rsidP="007C6FA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bookmarkStart w:id="0" w:name="_Hlk161677610"/>
      <w:r w:rsidRPr="00DF4488">
        <w:rPr>
          <w:rFonts w:ascii="Arial" w:hAnsi="Arial" w:cs="Arial"/>
          <w:sz w:val="28"/>
          <w:szCs w:val="28"/>
        </w:rPr>
        <w:t xml:space="preserve">Mötet beslutade att </w:t>
      </w:r>
      <w:bookmarkEnd w:id="0"/>
      <w:r w:rsidRPr="00DF4488">
        <w:rPr>
          <w:rFonts w:ascii="Arial" w:hAnsi="Arial" w:cs="Arial"/>
          <w:sz w:val="28"/>
          <w:szCs w:val="28"/>
        </w:rPr>
        <w:t>välja Åke Lagerbäck sammankallande och Tord Karlsson omval 1 år.</w:t>
      </w:r>
    </w:p>
    <w:p w14:paraId="0BA708D2" w14:textId="77777777" w:rsidR="00DF4488" w:rsidRDefault="00DF4488" w:rsidP="00DF4488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7E6D0801" w14:textId="77777777" w:rsidR="00DF4488" w:rsidRPr="00DF4488" w:rsidRDefault="00DF4488" w:rsidP="00DF4488">
      <w:pPr>
        <w:pStyle w:val="Liststycke"/>
        <w:numPr>
          <w:ilvl w:val="0"/>
          <w:numId w:val="10"/>
        </w:numPr>
        <w:tabs>
          <w:tab w:val="left" w:pos="567"/>
        </w:tabs>
        <w:ind w:left="426" w:hanging="284"/>
        <w:rPr>
          <w:rFonts w:ascii="Arial" w:hAnsi="Arial" w:cs="Arial"/>
          <w:b/>
          <w:bCs/>
          <w:sz w:val="28"/>
          <w:szCs w:val="28"/>
        </w:rPr>
      </w:pPr>
      <w:r w:rsidRPr="00DF4488">
        <w:rPr>
          <w:rFonts w:ascii="Arial" w:hAnsi="Arial" w:cs="Arial"/>
          <w:b/>
          <w:bCs/>
          <w:sz w:val="28"/>
          <w:szCs w:val="28"/>
        </w:rPr>
        <w:t xml:space="preserve">  Av styrelsen hänförda frågor till Årsmötet</w:t>
      </w:r>
    </w:p>
    <w:p w14:paraId="7EECE150" w14:textId="236E0D20" w:rsidR="00DF4488" w:rsidRDefault="00DF4488" w:rsidP="00DF4488">
      <w:pPr>
        <w:pStyle w:val="Liststycke"/>
        <w:tabs>
          <w:tab w:val="left" w:pos="567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Fanns inga frågor.</w:t>
      </w:r>
    </w:p>
    <w:p w14:paraId="4DD3E8C8" w14:textId="77777777" w:rsidR="00DF4488" w:rsidRDefault="00DF4488" w:rsidP="00DF4488">
      <w:pPr>
        <w:pStyle w:val="Liststycke"/>
        <w:tabs>
          <w:tab w:val="left" w:pos="567"/>
        </w:tabs>
        <w:ind w:left="426"/>
        <w:rPr>
          <w:rFonts w:ascii="Arial" w:hAnsi="Arial" w:cs="Arial"/>
          <w:sz w:val="28"/>
          <w:szCs w:val="28"/>
        </w:rPr>
      </w:pPr>
    </w:p>
    <w:p w14:paraId="7E5D895E" w14:textId="7DE55205" w:rsidR="00DF4488" w:rsidRDefault="00DF4488" w:rsidP="00DF4488">
      <w:pPr>
        <w:pStyle w:val="Liststycke"/>
        <w:numPr>
          <w:ilvl w:val="0"/>
          <w:numId w:val="10"/>
        </w:numPr>
        <w:tabs>
          <w:tab w:val="left" w:pos="567"/>
        </w:tabs>
        <w:ind w:left="426" w:hanging="2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Beslut om avgifter, fastställande av medlemsavgift för 2025</w:t>
      </w:r>
    </w:p>
    <w:p w14:paraId="5003BE0A" w14:textId="0B65098F" w:rsidR="00DF4488" w:rsidRDefault="00DF4488" w:rsidP="00DF4488">
      <w:pPr>
        <w:pStyle w:val="Liststycke"/>
        <w:tabs>
          <w:tab w:val="left" w:pos="567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5D6C1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F4488">
        <w:rPr>
          <w:rFonts w:ascii="Arial" w:hAnsi="Arial" w:cs="Arial"/>
          <w:sz w:val="28"/>
          <w:szCs w:val="28"/>
        </w:rPr>
        <w:t>Styrelsen</w:t>
      </w:r>
      <w:r>
        <w:rPr>
          <w:rFonts w:ascii="Arial" w:hAnsi="Arial" w:cs="Arial"/>
          <w:sz w:val="28"/>
          <w:szCs w:val="28"/>
        </w:rPr>
        <w:t xml:space="preserve"> föreslår oförändrad avgift </w:t>
      </w:r>
      <w:r w:rsidR="005D6C1D">
        <w:rPr>
          <w:rFonts w:ascii="Arial" w:hAnsi="Arial" w:cs="Arial"/>
          <w:sz w:val="28"/>
          <w:szCs w:val="28"/>
        </w:rPr>
        <w:t>50 kr per vuxen.</w:t>
      </w:r>
    </w:p>
    <w:p w14:paraId="7BDDCD79" w14:textId="3E2C6886" w:rsidR="005D6C1D" w:rsidRDefault="005D6C1D" w:rsidP="00DF4488">
      <w:pPr>
        <w:pStyle w:val="Liststycke"/>
        <w:tabs>
          <w:tab w:val="left" w:pos="567"/>
        </w:tabs>
        <w:ind w:left="426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5D6C1D">
        <w:rPr>
          <w:rFonts w:ascii="Arial" w:hAnsi="Arial" w:cs="Arial"/>
          <w:i/>
          <w:iCs/>
          <w:sz w:val="28"/>
          <w:szCs w:val="28"/>
        </w:rPr>
        <w:t>Mötet beslutade att enlighet med styrelsen förslag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0A560666" w14:textId="77777777" w:rsidR="005D6C1D" w:rsidRDefault="005D6C1D" w:rsidP="00DF4488">
      <w:pPr>
        <w:pStyle w:val="Liststycke"/>
        <w:tabs>
          <w:tab w:val="left" w:pos="567"/>
        </w:tabs>
        <w:ind w:left="426"/>
        <w:rPr>
          <w:rFonts w:ascii="Arial" w:hAnsi="Arial" w:cs="Arial"/>
          <w:i/>
          <w:iCs/>
          <w:sz w:val="28"/>
          <w:szCs w:val="28"/>
        </w:rPr>
      </w:pPr>
    </w:p>
    <w:p w14:paraId="3AE2B9A7" w14:textId="1B0560B3" w:rsidR="005D6C1D" w:rsidRPr="005D6C1D" w:rsidRDefault="005D6C1D" w:rsidP="005D6C1D">
      <w:pPr>
        <w:pStyle w:val="Liststycke"/>
        <w:numPr>
          <w:ilvl w:val="0"/>
          <w:numId w:val="10"/>
        </w:numPr>
        <w:tabs>
          <w:tab w:val="left" w:pos="567"/>
        </w:tabs>
        <w:ind w:hanging="578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Övriga till styrelsen föranmälda ärenden</w:t>
      </w:r>
    </w:p>
    <w:p w14:paraId="2A0CFFC6" w14:textId="32953AB7" w:rsidR="005D6C1D" w:rsidRDefault="005D6C1D" w:rsidP="005D6C1D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5D6C1D">
        <w:rPr>
          <w:rFonts w:ascii="Arial" w:hAnsi="Arial" w:cs="Arial"/>
          <w:sz w:val="28"/>
          <w:szCs w:val="28"/>
        </w:rPr>
        <w:t>Britt-Marie</w:t>
      </w:r>
      <w:r>
        <w:rPr>
          <w:rFonts w:ascii="Arial" w:hAnsi="Arial" w:cs="Arial"/>
          <w:sz w:val="28"/>
          <w:szCs w:val="28"/>
        </w:rPr>
        <w:t xml:space="preserve"> Lind har skrivit en dikt som lästes upp.</w:t>
      </w:r>
    </w:p>
    <w:p w14:paraId="4D32EBF6" w14:textId="77777777" w:rsidR="00384E41" w:rsidRDefault="00384E41" w:rsidP="005D6C1D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6543B262" w14:textId="77777777" w:rsidR="00384E41" w:rsidRDefault="00384E41" w:rsidP="005D6C1D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57D6C743" w14:textId="77777777" w:rsidR="00384E41" w:rsidRDefault="00384E41" w:rsidP="005D6C1D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59F20792" w14:textId="77777777" w:rsidR="00384E41" w:rsidRDefault="00384E41" w:rsidP="005D6C1D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1C60105C" w14:textId="77777777" w:rsidR="005D6C1D" w:rsidRDefault="005D6C1D" w:rsidP="005D6C1D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p w14:paraId="07CE8A12" w14:textId="34BAD7D6" w:rsidR="005D6C1D" w:rsidRPr="005D6C1D" w:rsidRDefault="005D6C1D" w:rsidP="005D6C1D">
      <w:pPr>
        <w:pStyle w:val="Liststycke"/>
        <w:numPr>
          <w:ilvl w:val="0"/>
          <w:numId w:val="10"/>
        </w:numPr>
        <w:tabs>
          <w:tab w:val="left" w:pos="567"/>
        </w:tabs>
        <w:ind w:hanging="578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Övriga frågor</w:t>
      </w:r>
    </w:p>
    <w:p w14:paraId="66AA4974" w14:textId="16E23A0A" w:rsidR="005D6C1D" w:rsidRDefault="005D6C1D" w:rsidP="00384E41">
      <w:pPr>
        <w:pStyle w:val="Liststycke"/>
        <w:tabs>
          <w:tab w:val="left" w:pos="567"/>
        </w:tabs>
        <w:ind w:left="851" w:hanging="27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84E4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D6C1D">
        <w:rPr>
          <w:rFonts w:ascii="Arial" w:hAnsi="Arial" w:cs="Arial"/>
          <w:sz w:val="28"/>
          <w:szCs w:val="28"/>
        </w:rPr>
        <w:t xml:space="preserve">Björn och Britt-Marie </w:t>
      </w:r>
      <w:proofErr w:type="spellStart"/>
      <w:r w:rsidRPr="005D6C1D">
        <w:rPr>
          <w:rFonts w:ascii="Arial" w:hAnsi="Arial" w:cs="Arial"/>
          <w:sz w:val="28"/>
          <w:szCs w:val="28"/>
        </w:rPr>
        <w:t>Vestin</w:t>
      </w:r>
      <w:proofErr w:type="spellEnd"/>
      <w:r w:rsidRPr="005D6C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tog upp en fråga om hur Flens     </w:t>
      </w:r>
      <w:r w:rsidR="00384E41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Kommun har koll på </w:t>
      </w:r>
      <w:r w:rsidR="00384E41">
        <w:rPr>
          <w:rFonts w:ascii="Arial" w:hAnsi="Arial" w:cs="Arial"/>
          <w:sz w:val="28"/>
          <w:szCs w:val="28"/>
        </w:rPr>
        <w:t xml:space="preserve">översvämningar i Skebokvarn de har fått </w:t>
      </w:r>
      <w:r w:rsidR="00313674">
        <w:rPr>
          <w:rFonts w:ascii="Arial" w:hAnsi="Arial" w:cs="Arial"/>
          <w:sz w:val="28"/>
          <w:szCs w:val="28"/>
        </w:rPr>
        <w:t xml:space="preserve">lite luddiga </w:t>
      </w:r>
      <w:r w:rsidR="00384E41">
        <w:rPr>
          <w:rFonts w:ascii="Arial" w:hAnsi="Arial" w:cs="Arial"/>
          <w:sz w:val="28"/>
          <w:szCs w:val="28"/>
        </w:rPr>
        <w:t>svar men de fortsätter att undersöka vad som görs och gäller.</w:t>
      </w:r>
    </w:p>
    <w:p w14:paraId="74A41347" w14:textId="77777777" w:rsidR="00384E41" w:rsidRDefault="00384E41" w:rsidP="00384E41">
      <w:pPr>
        <w:pStyle w:val="Liststycke"/>
        <w:tabs>
          <w:tab w:val="left" w:pos="567"/>
        </w:tabs>
        <w:ind w:left="851" w:hanging="273"/>
        <w:rPr>
          <w:rFonts w:ascii="Arial" w:hAnsi="Arial" w:cs="Arial"/>
          <w:sz w:val="28"/>
          <w:szCs w:val="28"/>
        </w:rPr>
      </w:pPr>
    </w:p>
    <w:p w14:paraId="55F864C3" w14:textId="23A90C34" w:rsidR="00384E41" w:rsidRPr="00506128" w:rsidRDefault="00384E41" w:rsidP="00384E41">
      <w:pPr>
        <w:pStyle w:val="Liststycke"/>
        <w:numPr>
          <w:ilvl w:val="0"/>
          <w:numId w:val="10"/>
        </w:numPr>
        <w:tabs>
          <w:tab w:val="left" w:pos="567"/>
        </w:tabs>
        <w:ind w:hanging="578"/>
        <w:rPr>
          <w:rFonts w:ascii="Arial" w:hAnsi="Arial" w:cs="Arial"/>
          <w:b/>
          <w:bCs/>
          <w:i/>
          <w:iCs/>
          <w:sz w:val="28"/>
          <w:szCs w:val="28"/>
        </w:rPr>
      </w:pPr>
      <w:r w:rsidRPr="00506128"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r w:rsidR="00506128" w:rsidRPr="00506128">
        <w:rPr>
          <w:rFonts w:ascii="Arial" w:hAnsi="Arial" w:cs="Arial"/>
          <w:b/>
          <w:bCs/>
          <w:sz w:val="28"/>
          <w:szCs w:val="28"/>
        </w:rPr>
        <w:t xml:space="preserve"> Avslutning</w:t>
      </w:r>
      <w:r w:rsidRPr="0050612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7554A458" w14:textId="03C6309A" w:rsidR="00506128" w:rsidRDefault="00506128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Mötesordföranden Åke Lagerbäck tackade för visat intresse </w:t>
      </w:r>
      <w:r w:rsidR="0048088F">
        <w:rPr>
          <w:rFonts w:ascii="Arial" w:hAnsi="Arial" w:cs="Arial"/>
          <w:sz w:val="28"/>
          <w:szCs w:val="28"/>
        </w:rPr>
        <w:t>och avslutade</w:t>
      </w:r>
      <w:r>
        <w:rPr>
          <w:rFonts w:ascii="Arial" w:hAnsi="Arial" w:cs="Arial"/>
          <w:sz w:val="28"/>
          <w:szCs w:val="28"/>
        </w:rPr>
        <w:t xml:space="preserve"> mötet.</w:t>
      </w:r>
    </w:p>
    <w:p w14:paraId="48F97759" w14:textId="77777777" w:rsidR="00CE3BB3" w:rsidRDefault="00CE3BB3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</w:p>
    <w:p w14:paraId="65F3A6F0" w14:textId="51BB4CD7" w:rsidR="00CE3BB3" w:rsidRDefault="008A570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8088F">
        <w:rPr>
          <w:rFonts w:ascii="Arial" w:hAnsi="Arial" w:cs="Arial"/>
          <w:sz w:val="28"/>
          <w:szCs w:val="28"/>
        </w:rPr>
        <w:t>Skebokvarn 1</w:t>
      </w:r>
      <w:r w:rsidR="007C4AC7">
        <w:rPr>
          <w:rFonts w:ascii="Arial" w:hAnsi="Arial" w:cs="Arial"/>
          <w:sz w:val="28"/>
          <w:szCs w:val="28"/>
        </w:rPr>
        <w:t>6</w:t>
      </w:r>
      <w:r w:rsidR="0048088F">
        <w:rPr>
          <w:rFonts w:ascii="Arial" w:hAnsi="Arial" w:cs="Arial"/>
          <w:sz w:val="28"/>
          <w:szCs w:val="28"/>
        </w:rPr>
        <w:t xml:space="preserve"> mars 2024</w:t>
      </w:r>
    </w:p>
    <w:p w14:paraId="568DA6DA" w14:textId="77777777" w:rsidR="00C31BEB" w:rsidRDefault="00C31BEB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</w:p>
    <w:p w14:paraId="290260C7" w14:textId="77777777" w:rsidR="00AC158C" w:rsidRDefault="00AC158C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</w:p>
    <w:p w14:paraId="4A379FD3" w14:textId="76A871BB" w:rsidR="0048088F" w:rsidRPr="00AC158C" w:rsidRDefault="008A570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AC158C" w:rsidRPr="00AC158C">
        <w:rPr>
          <w:rFonts w:ascii="Arial" w:hAnsi="Arial" w:cs="Arial"/>
          <w:sz w:val="28"/>
          <w:szCs w:val="28"/>
          <w:u w:val="single"/>
        </w:rPr>
        <w:t xml:space="preserve">                                  </w:t>
      </w:r>
      <w:r w:rsidR="006234EB">
        <w:rPr>
          <w:rFonts w:ascii="Arial" w:hAnsi="Arial" w:cs="Arial"/>
          <w:sz w:val="28"/>
          <w:szCs w:val="28"/>
          <w:u w:val="single"/>
        </w:rPr>
        <w:t>.</w:t>
      </w:r>
      <w:r w:rsidR="00AC158C" w:rsidRPr="00AC158C">
        <w:rPr>
          <w:rFonts w:ascii="Arial" w:hAnsi="Arial" w:cs="Arial"/>
          <w:sz w:val="28"/>
          <w:szCs w:val="28"/>
          <w:u w:val="single"/>
        </w:rPr>
        <w:t xml:space="preserve">        </w:t>
      </w:r>
    </w:p>
    <w:p w14:paraId="0A544BE4" w14:textId="18A0766B" w:rsidR="0048088F" w:rsidRPr="00AC158C" w:rsidRDefault="00AC158C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  <w:r w:rsidRPr="00AC158C">
        <w:rPr>
          <w:rFonts w:ascii="Arial" w:hAnsi="Arial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ED882C1" wp14:editId="6ACCF7A8">
                <wp:simplePos x="0" y="0"/>
                <wp:positionH relativeFrom="column">
                  <wp:posOffset>823295</wp:posOffset>
                </wp:positionH>
                <wp:positionV relativeFrom="paragraph">
                  <wp:posOffset>138945</wp:posOffset>
                </wp:positionV>
                <wp:extent cx="360" cy="360"/>
                <wp:effectExtent l="38100" t="38100" r="38100" b="38100"/>
                <wp:wrapNone/>
                <wp:docPr id="799269083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C24B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2" o:spid="_x0000_s1026" type="#_x0000_t75" style="position:absolute;margin-left:64.35pt;margin-top:10.4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">
                <v:imagedata r:id="rId10" o:title=""/>
              </v:shape>
            </w:pict>
          </mc:Fallback>
        </mc:AlternateContent>
      </w:r>
      <w:r w:rsidR="008A5704">
        <w:rPr>
          <w:rFonts w:ascii="Arial" w:hAnsi="Arial" w:cs="Arial"/>
          <w:sz w:val="28"/>
          <w:szCs w:val="28"/>
        </w:rPr>
        <w:t xml:space="preserve"> </w:t>
      </w:r>
      <w:r w:rsidRPr="00AC158C">
        <w:rPr>
          <w:rFonts w:ascii="Arial" w:hAnsi="Arial" w:cs="Arial"/>
          <w:sz w:val="28"/>
          <w:szCs w:val="28"/>
        </w:rPr>
        <w:t>Sten Elofson</w:t>
      </w:r>
      <w:r w:rsidR="0048088F" w:rsidRPr="00AC158C">
        <w:rPr>
          <w:rFonts w:ascii="Arial" w:hAnsi="Arial" w:cs="Arial"/>
          <w:sz w:val="28"/>
          <w:szCs w:val="28"/>
        </w:rPr>
        <w:t xml:space="preserve"> </w:t>
      </w:r>
      <w:r w:rsidR="006234EB">
        <w:rPr>
          <w:rFonts w:ascii="Arial" w:hAnsi="Arial" w:cs="Arial"/>
          <w:sz w:val="28"/>
          <w:szCs w:val="28"/>
        </w:rPr>
        <w:t xml:space="preserve">                 </w:t>
      </w:r>
      <w:r w:rsidR="0048088F" w:rsidRPr="00AC158C">
        <w:rPr>
          <w:rFonts w:ascii="Arial" w:hAnsi="Arial" w:cs="Arial"/>
          <w:sz w:val="28"/>
          <w:szCs w:val="28"/>
        </w:rPr>
        <w:t xml:space="preserve">                                       </w:t>
      </w:r>
    </w:p>
    <w:p w14:paraId="07C9786E" w14:textId="5EEBA37D" w:rsidR="0048088F" w:rsidRDefault="008A570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8088F" w:rsidRPr="0048088F">
        <w:rPr>
          <w:rFonts w:ascii="Arial" w:hAnsi="Arial" w:cs="Arial"/>
          <w:sz w:val="28"/>
          <w:szCs w:val="28"/>
        </w:rPr>
        <w:t>Mötessekreterare</w:t>
      </w:r>
    </w:p>
    <w:p w14:paraId="30238598" w14:textId="77777777" w:rsidR="00F94014" w:rsidRDefault="00F9401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</w:p>
    <w:p w14:paraId="7DA82166" w14:textId="77777777" w:rsidR="00F94014" w:rsidRDefault="00F9401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</w:p>
    <w:p w14:paraId="0E55F1F4" w14:textId="22CCC892" w:rsidR="00F94014" w:rsidRPr="006234EB" w:rsidRDefault="006234EB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  <w:u w:val="single"/>
        </w:rPr>
      </w:pPr>
      <w:r w:rsidRPr="006234EB">
        <w:rPr>
          <w:rFonts w:ascii="Arial" w:hAnsi="Arial" w:cs="Arial"/>
          <w:sz w:val="28"/>
          <w:szCs w:val="28"/>
          <w:u w:val="single"/>
        </w:rPr>
        <w:t xml:space="preserve">                                    .</w:t>
      </w:r>
    </w:p>
    <w:p w14:paraId="4F621E7A" w14:textId="371FFC22" w:rsidR="00F94014" w:rsidRDefault="008A570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94014">
        <w:rPr>
          <w:rFonts w:ascii="Arial" w:hAnsi="Arial" w:cs="Arial"/>
          <w:sz w:val="28"/>
          <w:szCs w:val="28"/>
        </w:rPr>
        <w:t>Åke Lagerbäck</w:t>
      </w:r>
    </w:p>
    <w:p w14:paraId="53F458F3" w14:textId="61187F17" w:rsidR="00F94014" w:rsidRDefault="008A570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94014">
        <w:rPr>
          <w:rFonts w:ascii="Arial" w:hAnsi="Arial" w:cs="Arial"/>
          <w:sz w:val="28"/>
          <w:szCs w:val="28"/>
        </w:rPr>
        <w:t>Mötesordförande</w:t>
      </w:r>
    </w:p>
    <w:p w14:paraId="5C2E8710" w14:textId="77777777" w:rsidR="00F94014" w:rsidRDefault="00F9401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</w:p>
    <w:p w14:paraId="269D060C" w14:textId="03D06DED" w:rsidR="00F94014" w:rsidRDefault="008A570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94014">
        <w:rPr>
          <w:rFonts w:ascii="Arial" w:hAnsi="Arial" w:cs="Arial"/>
          <w:sz w:val="28"/>
          <w:szCs w:val="28"/>
        </w:rPr>
        <w:t>Justeras:</w:t>
      </w:r>
    </w:p>
    <w:p w14:paraId="738CBB90" w14:textId="77777777" w:rsidR="00F94014" w:rsidRDefault="00F9401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</w:p>
    <w:p w14:paraId="3C2DBC99" w14:textId="77777777" w:rsidR="00F94014" w:rsidRDefault="00F9401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</w:p>
    <w:p w14:paraId="0EAB644A" w14:textId="15416D58" w:rsidR="00F94014" w:rsidRPr="006234EB" w:rsidRDefault="006234EB" w:rsidP="006234EB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6234EB">
        <w:rPr>
          <w:rFonts w:ascii="Arial" w:hAnsi="Arial" w:cs="Arial"/>
          <w:sz w:val="28"/>
          <w:szCs w:val="28"/>
          <w:u w:val="single"/>
        </w:rPr>
        <w:t xml:space="preserve">                                    .</w:t>
      </w:r>
      <w:r w:rsidRPr="006234EB">
        <w:rPr>
          <w:rFonts w:ascii="Arial" w:hAnsi="Arial" w:cs="Arial"/>
          <w:sz w:val="28"/>
          <w:szCs w:val="28"/>
        </w:rPr>
        <w:tab/>
      </w:r>
      <w:r w:rsidR="007F27AB">
        <w:rPr>
          <w:rFonts w:ascii="Arial" w:hAnsi="Arial" w:cs="Arial"/>
          <w:sz w:val="28"/>
          <w:szCs w:val="28"/>
        </w:rPr>
        <w:t xml:space="preserve">                             </w:t>
      </w:r>
      <w:r w:rsidRPr="008A5704">
        <w:rPr>
          <w:rFonts w:ascii="Arial" w:hAnsi="Arial" w:cs="Arial"/>
          <w:sz w:val="28"/>
          <w:szCs w:val="28"/>
        </w:rPr>
        <w:t xml:space="preserve">      </w:t>
      </w:r>
      <w:r w:rsidRPr="006234EB">
        <w:rPr>
          <w:rFonts w:ascii="Arial" w:hAnsi="Arial" w:cs="Arial"/>
          <w:sz w:val="28"/>
          <w:szCs w:val="28"/>
          <w:u w:val="single"/>
        </w:rPr>
        <w:t xml:space="preserve">                              .</w:t>
      </w:r>
      <w:r w:rsidRPr="006234EB">
        <w:rPr>
          <w:rFonts w:ascii="Arial" w:hAnsi="Arial" w:cs="Arial"/>
          <w:sz w:val="28"/>
          <w:szCs w:val="28"/>
        </w:rPr>
        <w:t xml:space="preserve">                               </w:t>
      </w:r>
    </w:p>
    <w:p w14:paraId="2403C264" w14:textId="5434BCFD" w:rsidR="00F94014" w:rsidRPr="0048088F" w:rsidRDefault="008A5704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94014">
        <w:rPr>
          <w:rFonts w:ascii="Arial" w:hAnsi="Arial" w:cs="Arial"/>
          <w:sz w:val="28"/>
          <w:szCs w:val="28"/>
        </w:rPr>
        <w:t>Urban Ahlström</w:t>
      </w:r>
      <w:r w:rsidR="00F94014">
        <w:rPr>
          <w:rFonts w:ascii="Arial" w:hAnsi="Arial" w:cs="Arial"/>
          <w:sz w:val="28"/>
          <w:szCs w:val="28"/>
        </w:rPr>
        <w:tab/>
      </w:r>
      <w:r w:rsidR="00F94014">
        <w:rPr>
          <w:rFonts w:ascii="Arial" w:hAnsi="Arial" w:cs="Arial"/>
          <w:sz w:val="28"/>
          <w:szCs w:val="28"/>
        </w:rPr>
        <w:tab/>
      </w:r>
      <w:r w:rsidR="00F9401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F94014">
        <w:rPr>
          <w:rFonts w:ascii="Arial" w:hAnsi="Arial" w:cs="Arial"/>
          <w:sz w:val="28"/>
          <w:szCs w:val="28"/>
        </w:rPr>
        <w:t>Eva Ahlström</w:t>
      </w:r>
    </w:p>
    <w:p w14:paraId="146298C2" w14:textId="77777777" w:rsidR="0048088F" w:rsidRPr="0048088F" w:rsidRDefault="0048088F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</w:p>
    <w:p w14:paraId="605A0A04" w14:textId="77777777" w:rsidR="0048088F" w:rsidRPr="0048088F" w:rsidRDefault="0048088F" w:rsidP="00506128">
      <w:pPr>
        <w:pStyle w:val="Liststycke"/>
        <w:tabs>
          <w:tab w:val="left" w:pos="567"/>
        </w:tabs>
        <w:ind w:left="851" w:hanging="131"/>
        <w:rPr>
          <w:rFonts w:ascii="Arial" w:hAnsi="Arial" w:cs="Arial"/>
          <w:sz w:val="28"/>
          <w:szCs w:val="28"/>
        </w:rPr>
      </w:pPr>
    </w:p>
    <w:p w14:paraId="78B34BB7" w14:textId="13E05FCA" w:rsidR="00DF4488" w:rsidRPr="0048088F" w:rsidRDefault="00DF4488" w:rsidP="00DF4488">
      <w:pPr>
        <w:pStyle w:val="Liststycke"/>
        <w:tabs>
          <w:tab w:val="left" w:pos="567"/>
        </w:tabs>
        <w:ind w:left="426"/>
        <w:rPr>
          <w:rFonts w:ascii="Arial" w:hAnsi="Arial" w:cs="Arial"/>
          <w:sz w:val="28"/>
          <w:szCs w:val="28"/>
        </w:rPr>
      </w:pPr>
      <w:r w:rsidRPr="0048088F">
        <w:rPr>
          <w:rFonts w:ascii="Arial" w:hAnsi="Arial" w:cs="Arial"/>
          <w:sz w:val="28"/>
          <w:szCs w:val="28"/>
        </w:rPr>
        <w:t xml:space="preserve">     </w:t>
      </w:r>
    </w:p>
    <w:p w14:paraId="10417B11" w14:textId="3487F09A" w:rsidR="00DF4488" w:rsidRPr="0048088F" w:rsidRDefault="00DF4488" w:rsidP="007F1070">
      <w:pPr>
        <w:pStyle w:val="Liststycke"/>
        <w:tabs>
          <w:tab w:val="left" w:pos="567"/>
        </w:tabs>
        <w:ind w:left="72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5492806F" w14:textId="2E808B78" w:rsidR="007F1070" w:rsidRPr="0048088F" w:rsidRDefault="007F1070" w:rsidP="003D2378">
      <w:pPr>
        <w:pStyle w:val="Liststycke"/>
        <w:tabs>
          <w:tab w:val="left" w:pos="567"/>
        </w:tabs>
        <w:ind w:left="7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0FF4BC2" w14:textId="55392EDE" w:rsidR="003D2378" w:rsidRPr="0048088F" w:rsidRDefault="003D2378" w:rsidP="00417502">
      <w:pPr>
        <w:pStyle w:val="Liststycke"/>
        <w:tabs>
          <w:tab w:val="left" w:pos="567"/>
        </w:tabs>
        <w:ind w:left="720"/>
        <w:rPr>
          <w:rFonts w:ascii="Arial" w:hAnsi="Arial" w:cs="Arial"/>
          <w:sz w:val="28"/>
          <w:szCs w:val="28"/>
        </w:rPr>
      </w:pPr>
    </w:p>
    <w:sectPr w:rsidR="003D2378" w:rsidRPr="0048088F" w:rsidSect="00A24CC1">
      <w:footerReference w:type="default" r:id="rId11"/>
      <w:footerReference w:type="first" r:id="rId12"/>
      <w:pgSz w:w="11906" w:h="16838"/>
      <w:pgMar w:top="567" w:right="1418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F714" w14:textId="77777777" w:rsidR="00A24CC1" w:rsidRDefault="00A24CC1" w:rsidP="00CD5272">
      <w:r>
        <w:separator/>
      </w:r>
    </w:p>
  </w:endnote>
  <w:endnote w:type="continuationSeparator" w:id="0">
    <w:p w14:paraId="66255BEF" w14:textId="77777777" w:rsidR="00A24CC1" w:rsidRDefault="00A24CC1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B0BA" w14:textId="77777777" w:rsidR="00A24CC1" w:rsidRDefault="00A24CC1" w:rsidP="00CD5272">
      <w:r>
        <w:separator/>
      </w:r>
    </w:p>
  </w:footnote>
  <w:footnote w:type="continuationSeparator" w:id="0">
    <w:p w14:paraId="22520468" w14:textId="77777777" w:rsidR="00A24CC1" w:rsidRDefault="00A24CC1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5E3"/>
    <w:multiLevelType w:val="hybridMultilevel"/>
    <w:tmpl w:val="FF005752"/>
    <w:lvl w:ilvl="0" w:tplc="7932F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1329"/>
    <w:multiLevelType w:val="hybridMultilevel"/>
    <w:tmpl w:val="D3307770"/>
    <w:lvl w:ilvl="0" w:tplc="E54C1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E401F"/>
    <w:multiLevelType w:val="hybridMultilevel"/>
    <w:tmpl w:val="88E427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66A70"/>
    <w:multiLevelType w:val="hybridMultilevel"/>
    <w:tmpl w:val="E102959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2"/>
  </w:num>
  <w:num w:numId="2" w16cid:durableId="816190595">
    <w:abstractNumId w:val="7"/>
  </w:num>
  <w:num w:numId="3" w16cid:durableId="127749328">
    <w:abstractNumId w:val="9"/>
  </w:num>
  <w:num w:numId="4" w16cid:durableId="544635363">
    <w:abstractNumId w:val="11"/>
  </w:num>
  <w:num w:numId="5" w16cid:durableId="800615882">
    <w:abstractNumId w:val="4"/>
  </w:num>
  <w:num w:numId="6" w16cid:durableId="1416509419">
    <w:abstractNumId w:val="6"/>
  </w:num>
  <w:num w:numId="7" w16cid:durableId="713194109">
    <w:abstractNumId w:val="10"/>
  </w:num>
  <w:num w:numId="8" w16cid:durableId="1124075364">
    <w:abstractNumId w:val="12"/>
  </w:num>
  <w:num w:numId="9" w16cid:durableId="726609110">
    <w:abstractNumId w:val="1"/>
  </w:num>
  <w:num w:numId="10" w16cid:durableId="1778405682">
    <w:abstractNumId w:val="0"/>
  </w:num>
  <w:num w:numId="11" w16cid:durableId="1629818599">
    <w:abstractNumId w:val="8"/>
  </w:num>
  <w:num w:numId="12" w16cid:durableId="174538481">
    <w:abstractNumId w:val="3"/>
  </w:num>
  <w:num w:numId="13" w16cid:durableId="10386971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6470"/>
    <w:rsid w:val="00017FAC"/>
    <w:rsid w:val="00021357"/>
    <w:rsid w:val="00024734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22454"/>
    <w:rsid w:val="00126E2A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4B9"/>
    <w:rsid w:val="00153821"/>
    <w:rsid w:val="0015575D"/>
    <w:rsid w:val="00157C13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4E16"/>
    <w:rsid w:val="00195A40"/>
    <w:rsid w:val="00196CA8"/>
    <w:rsid w:val="001A1A2B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1810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71FE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3674"/>
    <w:rsid w:val="003146B6"/>
    <w:rsid w:val="00314ABD"/>
    <w:rsid w:val="003166ED"/>
    <w:rsid w:val="0032118E"/>
    <w:rsid w:val="00322512"/>
    <w:rsid w:val="003227CB"/>
    <w:rsid w:val="00323BE8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4E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0845"/>
    <w:rsid w:val="003D20D7"/>
    <w:rsid w:val="003D2140"/>
    <w:rsid w:val="003D2378"/>
    <w:rsid w:val="003D3566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13A4"/>
    <w:rsid w:val="00412C81"/>
    <w:rsid w:val="004163AA"/>
    <w:rsid w:val="00417502"/>
    <w:rsid w:val="004215F5"/>
    <w:rsid w:val="00426234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088F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4022"/>
    <w:rsid w:val="004B41E7"/>
    <w:rsid w:val="004C1C6C"/>
    <w:rsid w:val="004C2796"/>
    <w:rsid w:val="004C43EA"/>
    <w:rsid w:val="004C4D49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06128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66586"/>
    <w:rsid w:val="005700F1"/>
    <w:rsid w:val="005713A8"/>
    <w:rsid w:val="00573018"/>
    <w:rsid w:val="00575CE7"/>
    <w:rsid w:val="005764CE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B72F5"/>
    <w:rsid w:val="005C2F5B"/>
    <w:rsid w:val="005C479E"/>
    <w:rsid w:val="005C5E09"/>
    <w:rsid w:val="005C6E99"/>
    <w:rsid w:val="005D2329"/>
    <w:rsid w:val="005D3506"/>
    <w:rsid w:val="005D364F"/>
    <w:rsid w:val="005D6762"/>
    <w:rsid w:val="005D6C1D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34EB"/>
    <w:rsid w:val="006254A3"/>
    <w:rsid w:val="00632EA9"/>
    <w:rsid w:val="00641D65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0F70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5395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583B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285C"/>
    <w:rsid w:val="007B453A"/>
    <w:rsid w:val="007B504A"/>
    <w:rsid w:val="007B6252"/>
    <w:rsid w:val="007B63BE"/>
    <w:rsid w:val="007C0C0A"/>
    <w:rsid w:val="007C154D"/>
    <w:rsid w:val="007C4AC7"/>
    <w:rsid w:val="007C5002"/>
    <w:rsid w:val="007C6FA2"/>
    <w:rsid w:val="007D0EF5"/>
    <w:rsid w:val="007D3431"/>
    <w:rsid w:val="007D70BF"/>
    <w:rsid w:val="007E2EFA"/>
    <w:rsid w:val="007E3BB9"/>
    <w:rsid w:val="007E5351"/>
    <w:rsid w:val="007E55E6"/>
    <w:rsid w:val="007F0F7D"/>
    <w:rsid w:val="007F1070"/>
    <w:rsid w:val="007F27AB"/>
    <w:rsid w:val="007F72C1"/>
    <w:rsid w:val="00802AF2"/>
    <w:rsid w:val="0080339D"/>
    <w:rsid w:val="00803B56"/>
    <w:rsid w:val="00806C93"/>
    <w:rsid w:val="00811A11"/>
    <w:rsid w:val="00814757"/>
    <w:rsid w:val="00816144"/>
    <w:rsid w:val="0082182E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4560"/>
    <w:rsid w:val="00894C0F"/>
    <w:rsid w:val="00896495"/>
    <w:rsid w:val="008A2C3C"/>
    <w:rsid w:val="008A3C29"/>
    <w:rsid w:val="008A5704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E44C2"/>
    <w:rsid w:val="008F2F78"/>
    <w:rsid w:val="008F45A4"/>
    <w:rsid w:val="008F47BB"/>
    <w:rsid w:val="008F52A8"/>
    <w:rsid w:val="008F6D68"/>
    <w:rsid w:val="008F7A2D"/>
    <w:rsid w:val="00900AC8"/>
    <w:rsid w:val="00900B53"/>
    <w:rsid w:val="00901BF1"/>
    <w:rsid w:val="00906117"/>
    <w:rsid w:val="00910116"/>
    <w:rsid w:val="00911ACC"/>
    <w:rsid w:val="00911FDA"/>
    <w:rsid w:val="009130B5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75DC8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7692"/>
    <w:rsid w:val="009C055E"/>
    <w:rsid w:val="009C1158"/>
    <w:rsid w:val="009C2C28"/>
    <w:rsid w:val="009D415A"/>
    <w:rsid w:val="009D62B3"/>
    <w:rsid w:val="009E1330"/>
    <w:rsid w:val="009E379F"/>
    <w:rsid w:val="009E3C62"/>
    <w:rsid w:val="009E4B79"/>
    <w:rsid w:val="009F05E4"/>
    <w:rsid w:val="009F198E"/>
    <w:rsid w:val="009F1FF2"/>
    <w:rsid w:val="009F228D"/>
    <w:rsid w:val="009F6213"/>
    <w:rsid w:val="009F67E9"/>
    <w:rsid w:val="009F76BD"/>
    <w:rsid w:val="00A01C80"/>
    <w:rsid w:val="00A10EEF"/>
    <w:rsid w:val="00A14001"/>
    <w:rsid w:val="00A1795A"/>
    <w:rsid w:val="00A203A9"/>
    <w:rsid w:val="00A20E50"/>
    <w:rsid w:val="00A24CC1"/>
    <w:rsid w:val="00A264B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5"/>
    <w:rsid w:val="00A97AC7"/>
    <w:rsid w:val="00A97F53"/>
    <w:rsid w:val="00AA2A87"/>
    <w:rsid w:val="00AA5E9E"/>
    <w:rsid w:val="00AA6A33"/>
    <w:rsid w:val="00AA710D"/>
    <w:rsid w:val="00AB1F34"/>
    <w:rsid w:val="00AC0CD4"/>
    <w:rsid w:val="00AC158C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D49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2CE9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2D82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6E3C"/>
    <w:rsid w:val="00C27ADB"/>
    <w:rsid w:val="00C31BEB"/>
    <w:rsid w:val="00C32D4F"/>
    <w:rsid w:val="00C35280"/>
    <w:rsid w:val="00C365CE"/>
    <w:rsid w:val="00C40E8B"/>
    <w:rsid w:val="00C415DD"/>
    <w:rsid w:val="00C41E41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71FE5"/>
    <w:rsid w:val="00C7220E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378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D0513"/>
    <w:rsid w:val="00CD099D"/>
    <w:rsid w:val="00CD21C0"/>
    <w:rsid w:val="00CD27D6"/>
    <w:rsid w:val="00CD5272"/>
    <w:rsid w:val="00CE2190"/>
    <w:rsid w:val="00CE2CC1"/>
    <w:rsid w:val="00CE3BB3"/>
    <w:rsid w:val="00CE5E4A"/>
    <w:rsid w:val="00CF298F"/>
    <w:rsid w:val="00CF2F68"/>
    <w:rsid w:val="00CF3D22"/>
    <w:rsid w:val="00CF6933"/>
    <w:rsid w:val="00D02E2A"/>
    <w:rsid w:val="00D07621"/>
    <w:rsid w:val="00D1023A"/>
    <w:rsid w:val="00D10351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4488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6C1A"/>
    <w:rsid w:val="00E27C62"/>
    <w:rsid w:val="00E27CDC"/>
    <w:rsid w:val="00E303B0"/>
    <w:rsid w:val="00E307F2"/>
    <w:rsid w:val="00E3271B"/>
    <w:rsid w:val="00E3769A"/>
    <w:rsid w:val="00E40E6A"/>
    <w:rsid w:val="00E425F4"/>
    <w:rsid w:val="00E4269C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4E13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4201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71C95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94014"/>
    <w:rsid w:val="00F97736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C70E5"/>
    <w:rsid w:val="00FC72FF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8T18:12:13.3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1</TotalTime>
  <Pages>3</Pages>
  <Words>553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2</cp:revision>
  <cp:lastPrinted>2024-03-19T04:47:00Z</cp:lastPrinted>
  <dcterms:created xsi:type="dcterms:W3CDTF">2024-03-23T16:11:00Z</dcterms:created>
  <dcterms:modified xsi:type="dcterms:W3CDTF">2024-03-23T16:11:00Z</dcterms:modified>
</cp:coreProperties>
</file>